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356B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465AE" wp14:editId="643F59F8">
                <wp:simplePos x="0" y="0"/>
                <wp:positionH relativeFrom="column">
                  <wp:posOffset>4486275</wp:posOffset>
                </wp:positionH>
                <wp:positionV relativeFrom="paragraph">
                  <wp:posOffset>-200025</wp:posOffset>
                </wp:positionV>
                <wp:extent cx="1699895" cy="295275"/>
                <wp:effectExtent l="19050" t="19050" r="14605" b="2857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8" w:rsidRDefault="00F356B8" w:rsidP="00F356B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MOPC-daf-cm-2019-00</w:t>
                            </w:r>
                            <w:r w:rsidR="00AD5FD9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  <w:r w:rsidR="00F740C0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65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3.25pt;margin-top:-15.75pt;width:133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9IRgIAANk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" strokecolor="white" strokeweight="2.25pt">
                <v:textbox inset=",0">
                  <w:txbxContent>
                    <w:p w:rsidR="00F356B8" w:rsidRDefault="00F356B8" w:rsidP="00F356B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MOPC-daf-cm-2019-00</w:t>
                      </w:r>
                      <w:r w:rsidR="00AD5FD9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  <w:r w:rsidR="00F740C0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61B4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F356B8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</w:t>
                              </w:r>
                              <w:r w:rsidR="00312206"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 id="Text Box 25" o:spid="_x0000_s1029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F356B8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</w:t>
                        </w:r>
                        <w:r w:rsidR="00312206"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740C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F356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191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F740C0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>“Año de la Innovación y la Competitividad”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86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" stroked="f">
                <v:textbox>
                  <w:txbxContent>
                    <w:p w:rsidR="004C5739" w:rsidRPr="002E1412" w:rsidRDefault="00F356B8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r w:rsidR="008D1550" w:rsidRPr="008D1550">
                        <w:rPr>
                          <w:lang w:val="es-ES_tradnl"/>
                        </w:rPr>
                        <w:t>“Año de la Innovación y la Competitividad”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740C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356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3B3DC1"/>
    <w:rsid w:val="00404131"/>
    <w:rsid w:val="0042490F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D1550"/>
    <w:rsid w:val="00966EEE"/>
    <w:rsid w:val="00977C54"/>
    <w:rsid w:val="00995159"/>
    <w:rsid w:val="00A16099"/>
    <w:rsid w:val="00A640BD"/>
    <w:rsid w:val="00A641A7"/>
    <w:rsid w:val="00A72F42"/>
    <w:rsid w:val="00AD5FD9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E67A3"/>
    <w:rsid w:val="00CE7EF9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84041"/>
    <w:rsid w:val="00EA0415"/>
    <w:rsid w:val="00EA6B34"/>
    <w:rsid w:val="00EA7406"/>
    <w:rsid w:val="00EE1E7B"/>
    <w:rsid w:val="00F225BF"/>
    <w:rsid w:val="00F356B8"/>
    <w:rsid w:val="00F53753"/>
    <w:rsid w:val="00F630E6"/>
    <w:rsid w:val="00F7167E"/>
    <w:rsid w:val="00F740C0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AF36-7709-4297-86D1-9FA50E39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2019-07-08T20:19:00Z</dcterms:created>
  <dcterms:modified xsi:type="dcterms:W3CDTF">2019-07-08T20:19:00Z</dcterms:modified>
</cp:coreProperties>
</file>