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A250C3">
                                      <w:rPr>
                                        <w:rStyle w:val="Style2"/>
                                      </w:rPr>
                                      <w:t>21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A250C3">
                                <w:rPr>
                                  <w:rStyle w:val="Style2"/>
                                </w:rPr>
                                <w:t>21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250C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250C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250C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250C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B111-06A8-4645-B67F-D00455C0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2019-10-21T16:45:00Z</dcterms:created>
  <dcterms:modified xsi:type="dcterms:W3CDTF">2019-10-21T16:45:00Z</dcterms:modified>
</cp:coreProperties>
</file>