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3F5293" w:rsidP="00130549">
      <w:pPr>
        <w:tabs>
          <w:tab w:val="right" w:pos="9027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0F77CAB" wp14:editId="4176953F">
                <wp:simplePos x="0" y="0"/>
                <wp:positionH relativeFrom="column">
                  <wp:posOffset>4095750</wp:posOffset>
                </wp:positionH>
                <wp:positionV relativeFrom="paragraph">
                  <wp:posOffset>-742950</wp:posOffset>
                </wp:positionV>
                <wp:extent cx="2072640" cy="701040"/>
                <wp:effectExtent l="0" t="0" r="22860" b="2286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26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50563B" w:rsidP="00130549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MOPC-CC</w:t>
                                </w:r>
                                <w:r w:rsidR="00AB5BE4">
                                  <w:rPr>
                                    <w:rStyle w:val="Style2"/>
                                  </w:rPr>
                                  <w:t>C</w:t>
                                </w:r>
                                <w:r w:rsidR="003F5293">
                                  <w:rPr>
                                    <w:rStyle w:val="Style2"/>
                                  </w:rPr>
                                  <w:t>-LPN</w:t>
                                </w:r>
                                <w:r w:rsidR="00AB5BE4">
                                  <w:rPr>
                                    <w:rStyle w:val="Style2"/>
                                  </w:rPr>
                                  <w:t>-2019-00</w:t>
                                </w:r>
                                <w:r>
                                  <w:rPr>
                                    <w:rStyle w:val="Style2"/>
                                  </w:rPr>
                                  <w:t>36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77CAB" id="Group 20" o:spid="_x0000_s1026" style="position:absolute;margin-left:322.5pt;margin-top:-58.5pt;width:163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:rsidR="00130549" w:rsidRPr="00535962" w:rsidRDefault="0050563B" w:rsidP="00130549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MOPC-CC</w:t>
                          </w:r>
                          <w:r w:rsidR="00AB5BE4">
                            <w:rPr>
                              <w:rStyle w:val="Style2"/>
                            </w:rPr>
                            <w:t>C</w:t>
                          </w:r>
                          <w:r w:rsidR="003F5293">
                            <w:rPr>
                              <w:rStyle w:val="Style2"/>
                            </w:rPr>
                            <w:t>-LPN</w:t>
                          </w:r>
                          <w:r w:rsidR="00AB5BE4">
                            <w:rPr>
                              <w:rStyle w:val="Style2"/>
                            </w:rPr>
                            <w:t>-2019-00</w:t>
                          </w:r>
                          <w:r>
                            <w:rPr>
                              <w:rStyle w:val="Style2"/>
                            </w:rPr>
                            <w:t>36</w:t>
                          </w:r>
                        </w:p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A4AB6" w:rsidRPr="00EB5FA3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 wp14:anchorId="7BE221B3" wp14:editId="2D33D0E8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BE4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B5BE4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" filled="f" stroked="f">
                <v:textbox inset="0,0,0,0">
                  <w:txbxContent>
                    <w:p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  <w:bookmarkStart w:id="0" w:name="_GoBack"/>
      <w:bookmarkEnd w:id="0"/>
    </w:p>
    <w:p w:rsidR="00535962" w:rsidRPr="00535962" w:rsidRDefault="00AB5BE4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45720</wp:posOffset>
                </wp:positionV>
                <wp:extent cx="3171825" cy="279400"/>
                <wp:effectExtent l="1905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F529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09.65pt;margin-top:3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kD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" stroked="f">
                <v:textbox>
                  <w:txbxContent>
                    <w:p w:rsidR="002E1412" w:rsidRPr="002E1412" w:rsidRDefault="00401087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635" r="317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3F529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ilugIAAME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" filled="f" stroked="f">
                <v:textbox>
                  <w:txbxContent>
                    <w:p w:rsidR="0026335F" w:rsidRPr="0026335F" w:rsidRDefault="0040108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AB5BE4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381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COiA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" stroked="f">
                <v:textbox>
                  <w:txbxContent>
                    <w:p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2540" r="0" b="254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0108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40108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40108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 w:rsidRP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40108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Tz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0108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401087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40108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2760F1" w:rsidRP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40108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94D" w:rsidRDefault="002B294D" w:rsidP="001007E7">
      <w:pPr>
        <w:spacing w:after="0" w:line="240" w:lineRule="auto"/>
      </w:pPr>
      <w:r>
        <w:separator/>
      </w:r>
    </w:p>
  </w:endnote>
  <w:endnote w:type="continuationSeparator" w:id="0">
    <w:p w:rsidR="002B294D" w:rsidRDefault="002B294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AB5BE4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94D" w:rsidRDefault="002B294D" w:rsidP="001007E7">
      <w:pPr>
        <w:spacing w:after="0" w:line="240" w:lineRule="auto"/>
      </w:pPr>
      <w:r>
        <w:separator/>
      </w:r>
    </w:p>
  </w:footnote>
  <w:footnote w:type="continuationSeparator" w:id="0">
    <w:p w:rsidR="002B294D" w:rsidRDefault="002B294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B0DCD"/>
    <w:rsid w:val="000B649C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3F5293"/>
    <w:rsid w:val="00401087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0563B"/>
    <w:rsid w:val="00535962"/>
    <w:rsid w:val="00544A18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B5BE4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5FA3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;"/>
  <w14:docId w14:val="56347F19"/>
  <w15:docId w15:val="{7250130D-D8C9-4E1D-846E-F125422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0E534-E7FE-46B9-A148-39733C0D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Sarah marisol Azize ortiz</cp:lastModifiedBy>
  <cp:revision>5</cp:revision>
  <cp:lastPrinted>2011-03-04T19:00:00Z</cp:lastPrinted>
  <dcterms:created xsi:type="dcterms:W3CDTF">2019-07-19T18:44:00Z</dcterms:created>
  <dcterms:modified xsi:type="dcterms:W3CDTF">2019-12-27T20:47:00Z</dcterms:modified>
</cp:coreProperties>
</file>