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4CA5" w:rsidRPr="00BA4CA5">
        <w:rPr>
          <w:noProof/>
          <w:lang w:val="es-DO" w:eastAsia="es-D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24.75pt;margin-top:-37.2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4CA5" w:rsidRPr="00BA4CA5">
        <w:rPr>
          <w:noProof/>
          <w:lang w:val="es-DO" w:eastAsia="es-DO"/>
        </w:rPr>
        <w:pict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Text Box 24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6B202F" w:rsidRPr="00535962" w:rsidRDefault="009A3B41" w:rsidP="006B202F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mopc-ccc-cp-2020-001</w:t>
                          </w:r>
                          <w:r w:rsidR="00FB310E">
                            <w:rPr>
                              <w:rStyle w:val="Style2"/>
                            </w:rPr>
                            <w:t>4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A4CA5" w:rsidRPr="00BA4CA5">
        <w:rPr>
          <w:noProof/>
          <w:lang w:val="es-DO" w:eastAsia="es-DO"/>
        </w:rPr>
        <w:pict>
          <v:shape id="Text Box 20" o:spid="_x0000_s1032" type="#_x0000_t202" style="position:absolute;margin-left:-14.1pt;margin-top:-47.2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:rsidR="00535962" w:rsidRPr="00535962" w:rsidRDefault="00BA4CA5" w:rsidP="00535962">
      <w:r w:rsidRPr="00BA4CA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3" type="#_x0000_t202" style="position:absolute;margin-left:246.1pt;margin-top:2.3pt;width:216.8pt;height:32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:rsidR="002E1412" w:rsidRPr="002E1412" w:rsidRDefault="00BA4CA5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BA4CA5">
        <w:rPr>
          <w:noProof/>
          <w:lang w:val="es-DO" w:eastAsia="es-DO"/>
        </w:rPr>
        <w:pict>
          <v:shape id="Text Box 12" o:spid="_x0000_s1034" type="#_x0000_t202" style="position:absolute;margin-left:598.85pt;margin-top:9.15pt;width:112.4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:rsidR="0026335F" w:rsidRPr="0026335F" w:rsidRDefault="00BA4CA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A4CA5" w:rsidP="00535962">
      <w:r w:rsidRPr="00BA4CA5"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27.45pt;margin-top:19.95pt;width:267.5pt;height:34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 w:rsidRPr="00BA4CA5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18.7pt;margin-top:15.45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A4CA5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A4CA5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A4CA5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424" w:rsidRDefault="00904424" w:rsidP="001007E7">
      <w:pPr>
        <w:spacing w:after="0" w:line="240" w:lineRule="auto"/>
      </w:pPr>
      <w:r>
        <w:separator/>
      </w:r>
    </w:p>
  </w:endnote>
  <w:endnote w:type="continuationSeparator" w:id="0">
    <w:p w:rsidR="00904424" w:rsidRDefault="009044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BA4CA5">
    <w:pPr>
      <w:pStyle w:val="Piedepgina"/>
    </w:pPr>
    <w:r w:rsidRPr="00BA4CA5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596.15pt;margin-top:-21.2pt;width:115.55pt;height:3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BA4CA5">
    <w:pPr>
      <w:pStyle w:val="Piedepgina"/>
      <w:rPr>
        <w:rFonts w:ascii="Arial Narrow" w:hAnsi="Arial Narrow"/>
        <w:sz w:val="12"/>
      </w:rPr>
    </w:pPr>
    <w:r w:rsidRPr="00BA4CA5"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.9pt;margin-top:1.35pt;width:43.75pt;height:11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UR.0</w:t>
                </w:r>
                <w:r w:rsidR="006E45AC">
                  <w:rPr>
                    <w:sz w:val="14"/>
                    <w:lang w:val="es-DO"/>
                  </w:rPr>
                  <w:t>3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424" w:rsidRDefault="00904424" w:rsidP="001007E7">
      <w:pPr>
        <w:spacing w:after="0" w:line="240" w:lineRule="auto"/>
      </w:pPr>
      <w:r>
        <w:separator/>
      </w:r>
    </w:p>
  </w:footnote>
  <w:footnote w:type="continuationSeparator" w:id="0">
    <w:p w:rsidR="00904424" w:rsidRDefault="00904424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446AC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51CC9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04424"/>
    <w:rsid w:val="009A3B41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A4CA5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0791E"/>
    <w:rsid w:val="00F225BF"/>
    <w:rsid w:val="00F53753"/>
    <w:rsid w:val="00F53F42"/>
    <w:rsid w:val="00F7167E"/>
    <w:rsid w:val="00F7443C"/>
    <w:rsid w:val="00F9504D"/>
    <w:rsid w:val="00FB310E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3AB9-56D2-4352-8950-C315D195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3</cp:revision>
  <cp:lastPrinted>2011-03-04T18:41:00Z</cp:lastPrinted>
  <dcterms:created xsi:type="dcterms:W3CDTF">2020-05-13T05:38:00Z</dcterms:created>
  <dcterms:modified xsi:type="dcterms:W3CDTF">2020-05-13T23:18:00Z</dcterms:modified>
</cp:coreProperties>
</file>