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D22FA">
      <w:r w:rsidRPr="00DC38E2">
        <w:rPr>
          <w:noProof/>
          <w:lang w:eastAsia="es-ES"/>
        </w:rPr>
        <w:drawing>
          <wp:anchor distT="0" distB="0" distL="114300" distR="114300" simplePos="0" relativeHeight="251664896" behindDoc="1" locked="0" layoutInCell="1" allowOverlap="1" wp14:anchorId="58C83AE0" wp14:editId="14878EAD">
            <wp:simplePos x="0" y="0"/>
            <wp:positionH relativeFrom="margin">
              <wp:align>center</wp:align>
            </wp:positionH>
            <wp:positionV relativeFrom="paragraph">
              <wp:posOffset>-38735</wp:posOffset>
            </wp:positionV>
            <wp:extent cx="638175" cy="643251"/>
            <wp:effectExtent l="0" t="0" r="0" b="508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2FA" w:rsidRDefault="00FD22FA" w:rsidP="00FD22FA">
      <w:r w:rsidRPr="00C7056F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C77A534" wp14:editId="050981E1">
                <wp:simplePos x="0" y="0"/>
                <wp:positionH relativeFrom="column">
                  <wp:posOffset>7000875</wp:posOffset>
                </wp:positionH>
                <wp:positionV relativeFrom="paragraph">
                  <wp:posOffset>7620</wp:posOffset>
                </wp:positionV>
                <wp:extent cx="2371725" cy="701040"/>
                <wp:effectExtent l="0" t="0" r="28575" b="2286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725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1042"/>
                            <a:chOff x="9151" y="720"/>
                            <a:chExt cx="2009" cy="969"/>
                          </a:xfrm>
                        </wpg:grpSpPr>
                        <wps:wsp>
                          <wps:cNvPr id="1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61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D22FA" w:rsidRPr="00535962" w:rsidRDefault="00606C4C" w:rsidP="00FD22FA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309853125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4C4660">
                                      <w:rPr>
                                        <w:rStyle w:val="Style2"/>
                                      </w:rPr>
                                      <w:t>Fideicomiso</w:t>
                                    </w:r>
                                    <w:r w:rsidR="00121C74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ccc-CP</w:t>
                                    </w:r>
                                    <w:r w:rsidR="004C4660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2020</w:t>
                                    </w:r>
                                  </w:sdtContent>
                                </w:sdt>
                                <w:r>
                                  <w:rPr>
                                    <w:rStyle w:val="Style2"/>
                                  </w:rPr>
                                  <w:t>-0003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D22FA" w:rsidRPr="00535962" w:rsidRDefault="00FD22FA" w:rsidP="00FD22F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7A534" id="Grupo 1" o:spid="_x0000_s1026" style="position:absolute;margin-left:551.25pt;margin-top:.6pt;width:186.75pt;height:55.2pt;z-index:25166387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">
                <v:rect id="Rectangle 3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4" o:spid="_x0000_s1028" style="position:absolute;left:12940;top:561;width:2413;height:1042" coordorigin="9151,720" coordsize="2009,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9151;top:1077;width:2009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ALcYA&#10;AADbAAAADwAAAGRycy9kb3ducmV2LnhtbESPS2vDQAyE74X+h0WF3pp1Q1oSJ5uQB4Xm0ENekKPw&#10;KrYbr9Z4t47dXx8dCr1JzGjm02zRuUq11ITSs4HXQQKKOPO25NzA8fDxMgYVIrLFyjMZ6CnAYv74&#10;MMPU+hvvqN3HXEkIhxQNFDHWqdYhK8hhGPiaWLSLbxxGWZtc2wZvEu4qPUySd+2wZGkosKZ1Qdl1&#10;/+MMnIb0NRm91efNd37dtj1tVqH/Neb5qVtOQUXq4r/57/rTCr7Qyy8ygJ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fALcYAAADbAAAADwAAAAAAAAAAAAAAAACYAgAAZHJz&#10;L2Rvd25yZXYueG1sUEsFBgAAAAAEAAQA9QAAAIsDAAAAAA==&#10;" fillcolor="white [3212]" strokecolor="white [3212]" strokeweight="2.25pt">
                    <v:textbox inset=",0">
                      <w:txbxContent>
                        <w:p w:rsidR="00FD22FA" w:rsidRPr="00535962" w:rsidRDefault="00606C4C" w:rsidP="00FD22FA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1309853125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4C4660">
                                <w:rPr>
                                  <w:rStyle w:val="Style2"/>
                                </w:rPr>
                                <w:t>Fideicomiso</w:t>
                              </w:r>
                              <w:r w:rsidR="00121C74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ccc-CP</w:t>
                              </w:r>
                              <w:r w:rsidR="004C4660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2020</w:t>
                              </w:r>
                            </w:sdtContent>
                          </w:sdt>
                          <w:r>
                            <w:rPr>
                              <w:rStyle w:val="Style2"/>
                            </w:rPr>
                            <w:t>-0003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77MEA&#10;AADbAAAADwAAAGRycy9kb3ducmV2LnhtbERPzWrCQBC+F/oOyxS81Y2iQVJXkUJbL0Ib+wBDdkyC&#10;2dklO8a0T+8Khd7m4/ud9XZ0nRqoj61nA7NpBoq48rbl2sD38e15BSoKssXOMxn4oQjbzePDGgvr&#10;r/xFQym1SiEcCzTQiIRC61g15DBOfSBO3Mn3DiXBvta2x2sKd52eZ1muHbacGhoM9NpQdS4vzoDE&#10;hS13uc/DKlSfH7/vh+VwEGMmT+PuBZTQKP/iP/fepvkzuP+SDt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RO+zBAAAA2wAAAA8AAAAAAAAAAAAAAAAAmAIAAGRycy9kb3du&#10;cmV2LnhtbFBLBQYAAAAABAAEAPUAAACGAwAAAAA=&#10;" fillcolor="black [3213]" strokecolor="white [3212]" strokeweight="3pt">
                    <v:textbox>
                      <w:txbxContent>
                        <w:p w:rsidR="00FD22FA" w:rsidRPr="00535962" w:rsidRDefault="00FD22FA" w:rsidP="00FD22F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2F793A85" wp14:editId="58C6D895">
                <wp:extent cx="948055" cy="305435"/>
                <wp:effectExtent l="0" t="0" r="4445" b="18415"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2FA" w:rsidRPr="00A32E97" w:rsidRDefault="00FD22FA" w:rsidP="00FD22F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F793A85" id="Text Box 21" o:spid="_x0000_s1031" type="#_x0000_t202" style="width:74.6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" filled="f" stroked="f">
                <v:textbox inset="0,0,0,0">
                  <w:txbxContent>
                    <w:p w:rsidR="00FD22FA" w:rsidRPr="00A32E97" w:rsidRDefault="00FD22FA" w:rsidP="00FD22F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D22FA" w:rsidRPr="009E429C" w:rsidRDefault="00FD22FA" w:rsidP="00FD22FA">
      <w:pPr>
        <w:spacing w:after="0" w:line="240" w:lineRule="auto"/>
        <w:jc w:val="center"/>
        <w:rPr>
          <w:b/>
          <w:sz w:val="22"/>
          <w:szCs w:val="22"/>
        </w:rPr>
      </w:pPr>
      <w:r w:rsidRPr="009E429C">
        <w:rPr>
          <w:b/>
          <w:sz w:val="22"/>
          <w:szCs w:val="22"/>
        </w:rPr>
        <w:t>REPÚBLICA DOMINICANA</w:t>
      </w:r>
    </w:p>
    <w:p w:rsidR="00FD22FA" w:rsidRPr="009E429C" w:rsidRDefault="00FD22FA" w:rsidP="00FD22FA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Oficina Coordinadora General de Proyectos</w:t>
      </w:r>
    </w:p>
    <w:p w:rsidR="00FD22FA" w:rsidRPr="009E429C" w:rsidRDefault="00FD22FA" w:rsidP="00FD22FA">
      <w:pPr>
        <w:spacing w:after="0" w:line="240" w:lineRule="auto"/>
        <w:jc w:val="center"/>
        <w:rPr>
          <w:sz w:val="22"/>
          <w:szCs w:val="22"/>
        </w:rPr>
      </w:pPr>
      <w:r w:rsidRPr="00DC38E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6FA4EB" wp14:editId="5916AE93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760220" cy="285750"/>
                <wp:effectExtent l="0" t="0" r="0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2FA" w:rsidRPr="0042333A" w:rsidRDefault="00FD22FA" w:rsidP="00FD22FA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F6FA4EB" id="Cuadro de texto 31" o:spid="_x0000_s1032" type="#_x0000_t202" style="position:absolute;left:0;text-align:left;margin-left:87.4pt;margin-top:.35pt;width:138.6pt;height:22.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" filled="f" stroked="f">
                <v:textbox>
                  <w:txbxContent>
                    <w:p w:rsidR="00FD22FA" w:rsidRPr="0042333A" w:rsidRDefault="00FD22FA" w:rsidP="00FD22FA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429C">
        <w:rPr>
          <w:sz w:val="22"/>
          <w:szCs w:val="22"/>
        </w:rPr>
        <w:t>del Fideicomiso RD-VIAL del MOPC</w:t>
      </w:r>
    </w:p>
    <w:bookmarkStart w:id="0" w:name="_GoBack"/>
    <w:bookmarkEnd w:id="0"/>
    <w:p w:rsidR="007D608F" w:rsidRDefault="009A41E5" w:rsidP="00E81276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06C4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8" o:spid="_x0000_s1033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8Xhg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" stroked="f">
                <v:textbox>
                  <w:txbxContent>
                    <w:p w:rsidR="00F7443C" w:rsidRPr="004767CC" w:rsidRDefault="00FD22F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FD22FA" w:rsidRDefault="007372FF" w:rsidP="00FD22FA">
      <w:pPr>
        <w:tabs>
          <w:tab w:val="left" w:pos="0"/>
        </w:tabs>
        <w:spacing w:after="0" w:line="240" w:lineRule="auto"/>
        <w:jc w:val="right"/>
        <w:rPr>
          <w:sz w:val="22"/>
          <w:szCs w:val="22"/>
        </w:rPr>
      </w:pPr>
      <w:r w:rsidRPr="00FD22FA">
        <w:rPr>
          <w:sz w:val="22"/>
          <w:szCs w:val="22"/>
        </w:rPr>
        <w:t>Fecha: _____________</w:t>
      </w:r>
      <w:r w:rsidR="00090E8D" w:rsidRPr="00FD22FA">
        <w:rPr>
          <w:sz w:val="22"/>
          <w:szCs w:val="22"/>
        </w:rPr>
        <w:t>______</w:t>
      </w:r>
      <w:r w:rsidRPr="00FD22FA">
        <w:rPr>
          <w:sz w:val="22"/>
          <w:szCs w:val="22"/>
        </w:rPr>
        <w:t>_____________</w:t>
      </w:r>
    </w:p>
    <w:p w:rsidR="007372FF" w:rsidRPr="00FD22FA" w:rsidRDefault="007372FF" w:rsidP="00FD22FA">
      <w:pPr>
        <w:pStyle w:val="Default"/>
        <w:rPr>
          <w:rFonts w:ascii="Arial" w:hAnsi="Arial" w:cs="Arial"/>
          <w:sz w:val="22"/>
          <w:szCs w:val="22"/>
        </w:rPr>
      </w:pPr>
      <w:r w:rsidRPr="00FD22FA">
        <w:rPr>
          <w:rFonts w:ascii="Arial" w:hAnsi="Arial" w:cs="Arial"/>
          <w:sz w:val="22"/>
          <w:szCs w:val="22"/>
        </w:rPr>
        <w:t>Nombre del Oferente:</w:t>
      </w:r>
      <w:r w:rsidR="00AE0C17" w:rsidRPr="00FD22FA">
        <w:rPr>
          <w:rFonts w:ascii="Arial" w:hAnsi="Arial" w:cs="Arial"/>
          <w:sz w:val="22"/>
          <w:szCs w:val="22"/>
        </w:rPr>
        <w:t xml:space="preserve"> </w:t>
      </w:r>
      <w:r w:rsidRPr="00FD22FA">
        <w:rPr>
          <w:rFonts w:ascii="Arial" w:hAnsi="Arial" w:cs="Arial"/>
          <w:sz w:val="22"/>
          <w:szCs w:val="22"/>
        </w:rPr>
        <w:t>……………………</w:t>
      </w:r>
      <w:r w:rsidR="00090E8D" w:rsidRPr="00FD22FA">
        <w:rPr>
          <w:rFonts w:ascii="Arial" w:hAnsi="Arial" w:cs="Arial"/>
          <w:sz w:val="22"/>
          <w:szCs w:val="22"/>
        </w:rPr>
        <w:t>.</w:t>
      </w:r>
      <w:r w:rsidRPr="00FD22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FD22FA" w:rsidRDefault="007372FF" w:rsidP="00FD22F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FD22FA" w:rsidRDefault="007372FF" w:rsidP="00FD22FA">
      <w:pPr>
        <w:pStyle w:val="Default"/>
        <w:rPr>
          <w:rFonts w:ascii="Arial" w:hAnsi="Arial" w:cs="Arial"/>
          <w:bCs/>
          <w:sz w:val="22"/>
          <w:szCs w:val="22"/>
        </w:rPr>
      </w:pPr>
      <w:r w:rsidRPr="00FD22FA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FD22FA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FD22FA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FD22FA" w:rsidRDefault="00FD22FA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840E00" w:rsidRPr="00090E8D" w:rsidRDefault="00EF58C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7408545</wp:posOffset>
                </wp:positionH>
                <wp:positionV relativeFrom="paragraph">
                  <wp:posOffset>744855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F58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EF58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EF58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F58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3" o:spid="_x0000_s1034" type="#_x0000_t202" style="position:absolute;left:0;text-align:left;margin-left:583.35pt;margin-top:58.65pt;width:89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Xs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F58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EF58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EF58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F58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90E8D"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FD22FA">
      <w:headerReference w:type="default" r:id="rId9"/>
      <w:footerReference w:type="default" r:id="rId10"/>
      <w:pgSz w:w="16838" w:h="11906" w:orient="landscape" w:code="9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56AE3DB1" id="Text Box 3" o:spid="_x0000_s1036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2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FA" w:rsidRDefault="00FD22FA" w:rsidP="00FD22FA">
    <w:r w:rsidRPr="00DC38E2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23E3581" wp14:editId="07977194">
          <wp:simplePos x="0" y="0"/>
          <wp:positionH relativeFrom="margin">
            <wp:align>right</wp:align>
          </wp:positionH>
          <wp:positionV relativeFrom="paragraph">
            <wp:posOffset>175895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8E2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7ECFAD4" wp14:editId="395F7C78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7" name="Imagen 27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2FA" w:rsidRDefault="00FD22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1C74"/>
    <w:rsid w:val="00123B8D"/>
    <w:rsid w:val="001341C6"/>
    <w:rsid w:val="001550BB"/>
    <w:rsid w:val="00157600"/>
    <w:rsid w:val="00165A4D"/>
    <w:rsid w:val="00170EC5"/>
    <w:rsid w:val="00191842"/>
    <w:rsid w:val="00194FF2"/>
    <w:rsid w:val="001A15AD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660"/>
    <w:rsid w:val="004C4743"/>
    <w:rsid w:val="0053293F"/>
    <w:rsid w:val="00535962"/>
    <w:rsid w:val="00551CCA"/>
    <w:rsid w:val="005B442B"/>
    <w:rsid w:val="00602C05"/>
    <w:rsid w:val="00606C4C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62A9F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EF58C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D22FA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5190B-9ABF-4BC1-9DB7-C46B2FC2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8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Rosa Volquez Perez</cp:lastModifiedBy>
  <cp:revision>10</cp:revision>
  <cp:lastPrinted>2011-03-04T19:05:00Z</cp:lastPrinted>
  <dcterms:created xsi:type="dcterms:W3CDTF">2019-02-22T14:24:00Z</dcterms:created>
  <dcterms:modified xsi:type="dcterms:W3CDTF">2020-05-25T18:56:00Z</dcterms:modified>
</cp:coreProperties>
</file>