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383188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86D34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MOPC-CM-30-2017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86D34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MOPC-CM-30-2017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40F0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FC115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83188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40F0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FC115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40F0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FC115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3188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1150">
                        <w:fldChar w:fldCharType="begin"/>
                      </w:r>
                      <w:r w:rsidR="00FC1150">
                        <w:instrText xml:space="preserve"> NUMPAGES   \* MERGEFORMAT </w:instrText>
                      </w:r>
                      <w:r w:rsidR="00FC1150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C115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83188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F0D" w:rsidRDefault="00040F0D" w:rsidP="001007E7">
      <w:pPr>
        <w:spacing w:after="0" w:line="240" w:lineRule="auto"/>
      </w:pPr>
      <w:r>
        <w:separator/>
      </w:r>
    </w:p>
  </w:endnote>
  <w:endnote w:type="continuationSeparator" w:id="0">
    <w:p w:rsidR="00040F0D" w:rsidRDefault="00040F0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3831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831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F0D" w:rsidRDefault="00040F0D" w:rsidP="001007E7">
      <w:pPr>
        <w:spacing w:after="0" w:line="240" w:lineRule="auto"/>
      </w:pPr>
      <w:r>
        <w:separator/>
      </w:r>
    </w:p>
  </w:footnote>
  <w:footnote w:type="continuationSeparator" w:id="0">
    <w:p w:rsidR="00040F0D" w:rsidRDefault="00040F0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40F0D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3188"/>
    <w:rsid w:val="00386D34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1150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CBB5DD-A122-4979-BE23-104D7524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6D02-F566-40B8-9557-9498B3FE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3</cp:revision>
  <cp:lastPrinted>2011-03-04T18:27:00Z</cp:lastPrinted>
  <dcterms:created xsi:type="dcterms:W3CDTF">2017-09-25T16:37:00Z</dcterms:created>
  <dcterms:modified xsi:type="dcterms:W3CDTF">2017-09-25T16:46:00Z</dcterms:modified>
</cp:coreProperties>
</file>