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bookmarkStart w:id="0" w:name="_GoBack" w:displacedByCustomXml="next"/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8A089E" w:rsidRDefault="008A089E" w:rsidP="001466B0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MOPC-CP-2018-002</w:t>
                                    </w:r>
                                  </w:p>
                                  <w:p w:rsidR="001466B0" w:rsidRPr="00535962" w:rsidRDefault="0015184B" w:rsidP="001466B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  <w:bookmarkEnd w:id="0" w:displacedByCustomXml="prev"/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bookmarkStart w:id="1" w:name="_GoBack" w:displacedByCustomXml="next"/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8A089E" w:rsidRDefault="008A089E" w:rsidP="001466B0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MOPC-CP-2018-002</w:t>
                              </w:r>
                            </w:p>
                            <w:p w:rsidR="001466B0" w:rsidRPr="00535962" w:rsidRDefault="0015184B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  <w:bookmarkEnd w:id="1" w:displacedByCustomXml="prev"/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5184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15184B">
                              <w:fldChar w:fldCharType="begin"/>
                            </w:r>
                            <w:r w:rsidR="0015184B">
                              <w:instrText xml:space="preserve"> NUMPAGES   \* MERGEFORMAT </w:instrText>
                            </w:r>
                            <w:r w:rsidR="0015184B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5184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5184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5184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84B" w:rsidRDefault="0015184B" w:rsidP="001007E7">
      <w:pPr>
        <w:spacing w:after="0" w:line="240" w:lineRule="auto"/>
      </w:pPr>
      <w:r>
        <w:separator/>
      </w:r>
    </w:p>
  </w:endnote>
  <w:endnote w:type="continuationSeparator" w:id="0">
    <w:p w:rsidR="0015184B" w:rsidRDefault="0015184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84B" w:rsidRDefault="0015184B" w:rsidP="001007E7">
      <w:pPr>
        <w:spacing w:after="0" w:line="240" w:lineRule="auto"/>
      </w:pPr>
      <w:r>
        <w:separator/>
      </w:r>
    </w:p>
  </w:footnote>
  <w:footnote w:type="continuationSeparator" w:id="0">
    <w:p w:rsidR="0015184B" w:rsidRDefault="0015184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184B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A089E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4F58A-B817-412E-9AF2-B40795CF8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2018-01-10T14:21:00Z</dcterms:created>
  <dcterms:modified xsi:type="dcterms:W3CDTF">2018-01-10T14:21:00Z</dcterms:modified>
</cp:coreProperties>
</file>