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51C0A"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0E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065" r="6985" b="1079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D6695C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t>MOPC-CP-6/2018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7.5pt;margin-top:-36.5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D6695C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MOPC-CP-6/2018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640E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Fq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3640E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2540" r="381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0.8pt;margin-top:-11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KFE&#10;ctv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640ED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0419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6695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90.2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f3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" stroked="f">
                <v:textbox>
                  <w:txbxContent>
                    <w:p w:rsidR="002E1412" w:rsidRPr="002E1412" w:rsidRDefault="0090419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6695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0419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Kt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" filled="f" stroked="f">
                <v:textbox>
                  <w:txbxContent>
                    <w:p w:rsidR="0026335F" w:rsidRPr="0026335F" w:rsidRDefault="0090419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640ED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635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1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DrNZlO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E7C9C" w:rsidRPr="004E7C9C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3640ED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3.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91" w:rsidRDefault="00904191" w:rsidP="001007E7">
      <w:pPr>
        <w:spacing w:after="0" w:line="240" w:lineRule="auto"/>
      </w:pPr>
      <w:r>
        <w:separator/>
      </w:r>
    </w:p>
  </w:endnote>
  <w:endnote w:type="continuationSeparator" w:id="0">
    <w:p w:rsidR="00904191" w:rsidRDefault="009041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640E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JcVX/O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91" w:rsidRDefault="00904191" w:rsidP="001007E7">
      <w:pPr>
        <w:spacing w:after="0" w:line="240" w:lineRule="auto"/>
      </w:pPr>
      <w:r>
        <w:separator/>
      </w:r>
    </w:p>
  </w:footnote>
  <w:footnote w:type="continuationSeparator" w:id="0">
    <w:p w:rsidR="00904191" w:rsidRDefault="0090419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3640ED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640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640ED" w:rsidRPr="003640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640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640ED" w:rsidRPr="003640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640ED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400"/>
    <w:rsid w:val="00643FAC"/>
    <w:rsid w:val="006471AF"/>
    <w:rsid w:val="006506D0"/>
    <w:rsid w:val="00651E48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4191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6695C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23E992-ADFF-43E0-8D0E-2E568831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C332-9893-4DC5-B817-0E465EF3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2011-03-04T18:55:00Z</cp:lastPrinted>
  <dcterms:created xsi:type="dcterms:W3CDTF">2018-03-12T18:46:00Z</dcterms:created>
  <dcterms:modified xsi:type="dcterms:W3CDTF">2018-03-12T18:46:00Z</dcterms:modified>
</cp:coreProperties>
</file>