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587AD5">
      <w:r w:rsidRP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238125</wp:posOffset>
                </wp:positionV>
                <wp:extent cx="3771900" cy="507365"/>
                <wp:effectExtent l="0" t="0" r="0" b="6985"/>
                <wp:wrapNone/>
                <wp:docPr id="1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AD5" w:rsidRPr="002E1412" w:rsidRDefault="00B8344B" w:rsidP="00587AD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87AD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587AD5">
                              <w:t xml:space="preserve">      </w:t>
                            </w:r>
                            <w:r w:rsidR="00587AD5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59.25pt;margin-top:18.75pt;width:297pt;height:3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MxiAIAABg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" stroked="f">
                <v:textbox>
                  <w:txbxContent>
                    <w:p w:rsidR="00587AD5" w:rsidRPr="002E1412" w:rsidRDefault="00587AD5" w:rsidP="00587AD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>
                        <w:t xml:space="preserve">   </w:t>
                      </w:r>
                      <w: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 w:rsidR="00332B0B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2347581</wp:posOffset>
            </wp:positionH>
            <wp:positionV relativeFrom="paragraph">
              <wp:posOffset>-531628</wp:posOffset>
            </wp:positionV>
            <wp:extent cx="746494" cy="786809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8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3810" r="254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9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4suQIAAMI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834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5i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DM8nmK6&#10;AgAAwg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5F138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C4536C" w:rsidP="006B202F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587AD5">
                                  <w:rPr>
                                    <w:rStyle w:val="Style2"/>
                                  </w:rPr>
                                  <w:t>OPC-CP-6/2018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363.3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wV2wMAANk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">
                <v:rect id="Rectangle 22" o:spid="_x0000_s103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3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6B202F" w:rsidRPr="00535962" w:rsidRDefault="00C4536C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</w:t>
                          </w:r>
                          <w:r w:rsidR="00587AD5">
                            <w:rPr>
                              <w:rStyle w:val="Style2"/>
                            </w:rPr>
                            <w:t>OPC-CP-6/2018</w:t>
                          </w:r>
                        </w:p>
                      </w:txbxContent>
                    </v:textbox>
                  </v:shape>
                  <v:shape id="Text Box 25" o:spid="_x0000_s103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28.5pt;margin-top:-43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4J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87AD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ae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uhWzGtZPYGC&#10;lQSBgRZh7sGikeo7RgPMkAzrb1uqGEbtewGvIAmiyA4dt4niWQgbdW5Zn1uoKAEqwwajcbk046Da&#10;9opvGog0vjshb+Hl1NyJ+jmrw3uDOeG4HWaaHUTne+f1PHkXvwA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LGn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F1386">
                        <w:fldChar w:fldCharType="begin"/>
                      </w:r>
                      <w:r w:rsidR="005F1386">
                        <w:instrText xml:space="preserve"> NUMPAGES   \* MERGEFORMAT </w:instrText>
                      </w:r>
                      <w:r w:rsidR="005F1386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F138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587AD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6.45pt;margin-top:14.9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Uf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4B" w:rsidRDefault="00B8344B" w:rsidP="001007E7">
      <w:pPr>
        <w:spacing w:after="0" w:line="240" w:lineRule="auto"/>
      </w:pPr>
      <w:r>
        <w:separator/>
      </w:r>
    </w:p>
  </w:endnote>
  <w:endnote w:type="continuationSeparator" w:id="0">
    <w:p w:rsidR="00B8344B" w:rsidRDefault="00B834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/4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GIR/+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2NsAIAAK8FAAAOAAAAZHJzL2Uyb0RvYy54bWysVG1vmzAQ/j5p/8Hyd8LLgAZUUjUhTJO6&#10;F6ndD3DABGtgM9sJdNX++86mpGmrSdM2PqCzfX58zz13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Tji2N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4B" w:rsidRDefault="00B8344B" w:rsidP="001007E7">
      <w:pPr>
        <w:spacing w:after="0" w:line="240" w:lineRule="auto"/>
      </w:pPr>
      <w:r>
        <w:separator/>
      </w:r>
    </w:p>
  </w:footnote>
  <w:footnote w:type="continuationSeparator" w:id="0">
    <w:p w:rsidR="00B8344B" w:rsidRDefault="00B834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87AD5"/>
    <w:rsid w:val="005B292B"/>
    <w:rsid w:val="005F1386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407CC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8344B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4536C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D4CEE51-ED96-4250-9139-784F7E4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0BC9-A222-431C-BEB9-987514E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2011-03-04T18:41:00Z</cp:lastPrinted>
  <dcterms:created xsi:type="dcterms:W3CDTF">2018-03-12T18:48:00Z</dcterms:created>
  <dcterms:modified xsi:type="dcterms:W3CDTF">2018-03-12T18:48:00Z</dcterms:modified>
</cp:coreProperties>
</file>