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C11FA3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mopc-cm-31</w:t>
                                    </w:r>
                                    <w:r w:rsidR="00A54355">
                                      <w:rPr>
                                        <w:rStyle w:val="Style2"/>
                                      </w:rPr>
                                      <w:t>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C11FA3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mopc-cm-31</w:t>
                              </w:r>
                              <w:r w:rsidR="00A54355">
                                <w:rPr>
                                  <w:rStyle w:val="Style2"/>
                                </w:rPr>
                                <w:t>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5BD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5BD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5BD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D2" w:rsidRDefault="00FE5BD2" w:rsidP="001007E7">
      <w:pPr>
        <w:spacing w:after="0" w:line="240" w:lineRule="auto"/>
      </w:pPr>
      <w:r>
        <w:separator/>
      </w:r>
    </w:p>
  </w:endnote>
  <w:endnote w:type="continuationSeparator" w:id="0">
    <w:p w:rsidR="00FE5BD2" w:rsidRDefault="00FE5BD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D2" w:rsidRDefault="00FE5BD2" w:rsidP="001007E7">
      <w:pPr>
        <w:spacing w:after="0" w:line="240" w:lineRule="auto"/>
      </w:pPr>
      <w:r>
        <w:separator/>
      </w:r>
    </w:p>
  </w:footnote>
  <w:footnote w:type="continuationSeparator" w:id="0">
    <w:p w:rsidR="00FE5BD2" w:rsidRDefault="00FE5BD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9646B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54355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11FA3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E5BD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ECD0-0592-472B-B9FF-DBD95D3D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2018-06-19T20:19:00Z</dcterms:created>
  <dcterms:modified xsi:type="dcterms:W3CDTF">2018-06-19T20:19:00Z</dcterms:modified>
</cp:coreProperties>
</file>