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DE39EE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MOPC-CP-2018-0028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DE39EE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MOPC-CP-2018-0028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E6AB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E6ABE">
                              <w:fldChar w:fldCharType="begin"/>
                            </w:r>
                            <w:r w:rsidR="001E6ABE">
                              <w:instrText xml:space="preserve"> NUMPAGES   \* MERGEFORMAT </w:instrText>
                            </w:r>
                            <w:r w:rsidR="001E6ABE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E6AB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E6AB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E6AB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ABE" w:rsidRDefault="001E6ABE" w:rsidP="001007E7">
      <w:pPr>
        <w:spacing w:after="0" w:line="240" w:lineRule="auto"/>
      </w:pPr>
      <w:r>
        <w:separator/>
      </w:r>
    </w:p>
  </w:endnote>
  <w:endnote w:type="continuationSeparator" w:id="0">
    <w:p w:rsidR="001E6ABE" w:rsidRDefault="001E6AB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ABE" w:rsidRDefault="001E6ABE" w:rsidP="001007E7">
      <w:pPr>
        <w:spacing w:after="0" w:line="240" w:lineRule="auto"/>
      </w:pPr>
      <w:r>
        <w:separator/>
      </w:r>
    </w:p>
  </w:footnote>
  <w:footnote w:type="continuationSeparator" w:id="0">
    <w:p w:rsidR="001E6ABE" w:rsidRDefault="001E6ABE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6ABE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DE39E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1775-555D-4B41-8AF5-2B10ED78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2018-07-06T16:28:00Z</dcterms:created>
  <dcterms:modified xsi:type="dcterms:W3CDTF">2018-07-06T16:28:00Z</dcterms:modified>
</cp:coreProperties>
</file>