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420E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-628650</wp:posOffset>
                </wp:positionV>
                <wp:extent cx="1685290" cy="752475"/>
                <wp:effectExtent l="0" t="0" r="10160" b="28575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290" cy="752475"/>
                          <a:chOff x="12866" y="523"/>
                          <a:chExt cx="2654" cy="1185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581" cy="1147"/>
                            <a:chOff x="9151" y="720"/>
                            <a:chExt cx="2149" cy="1066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149" cy="70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405CD2" w:rsidP="00E05CE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MOPC-DAF-CM-2018-0038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48.75pt;margin-top:-49.5pt;width:132.7pt;height:59.25pt;z-index:251704320" coordorigin="12866,523" coordsize="2654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39;top:561;width:2581;height:1147" coordorigin="9151,720" coordsize="2149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149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405CD2" w:rsidP="00E05CE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MOPC-DAF-CM-2018-0038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420E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64DC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9528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64DC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95281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8420E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3719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64D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64D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64D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64D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3719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52818">
                        <w:fldChar w:fldCharType="begin"/>
                      </w:r>
                      <w:r w:rsidR="00952818">
                        <w:instrText xml:space="preserve"> NUMPAGES   \* MERGEFORMAT </w:instrText>
                      </w:r>
                      <w:r w:rsidR="00952818">
                        <w:fldChar w:fldCharType="separate"/>
                      </w:r>
                      <w:r w:rsidR="00115198"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528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 w:rsidR="006F42D2"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="006F42D2"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 w:rsidR="006F42D2"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 w:rsidR="006F42D2"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C0" w:rsidRDefault="00664DC0" w:rsidP="001007E7">
      <w:pPr>
        <w:spacing w:after="0" w:line="240" w:lineRule="auto"/>
      </w:pPr>
      <w:r>
        <w:separator/>
      </w:r>
    </w:p>
  </w:endnote>
  <w:endnote w:type="continuationSeparator" w:id="0">
    <w:p w:rsidR="00664DC0" w:rsidRDefault="00664DC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8420E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C0" w:rsidRDefault="00664DC0" w:rsidP="001007E7">
      <w:pPr>
        <w:spacing w:after="0" w:line="240" w:lineRule="auto"/>
      </w:pPr>
      <w:r>
        <w:separator/>
      </w:r>
    </w:p>
  </w:footnote>
  <w:footnote w:type="continuationSeparator" w:id="0">
    <w:p w:rsidR="00664DC0" w:rsidRDefault="00664DC0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8420EC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05CD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B3719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64D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664D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664D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05CD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64D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05CD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B3719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64D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664D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664D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05CD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64D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70" w:rsidRDefault="00127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wg072vKwtr8pJJHowMJJqrnDj80=" w:salt="8+2xe3IqReQ/h78ZXf8dj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27C70"/>
    <w:rsid w:val="00134D4F"/>
    <w:rsid w:val="001463BC"/>
    <w:rsid w:val="00157600"/>
    <w:rsid w:val="00165C6B"/>
    <w:rsid w:val="00170EC5"/>
    <w:rsid w:val="00194FF2"/>
    <w:rsid w:val="001A3F92"/>
    <w:rsid w:val="001B3719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0633"/>
    <w:rsid w:val="00314023"/>
    <w:rsid w:val="00393EFC"/>
    <w:rsid w:val="00405CD2"/>
    <w:rsid w:val="0042490F"/>
    <w:rsid w:val="004564FE"/>
    <w:rsid w:val="00466B9C"/>
    <w:rsid w:val="004D45A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64DC0"/>
    <w:rsid w:val="006709BC"/>
    <w:rsid w:val="006D38F2"/>
    <w:rsid w:val="006F28AA"/>
    <w:rsid w:val="006F42D2"/>
    <w:rsid w:val="00715C9E"/>
    <w:rsid w:val="00721F4E"/>
    <w:rsid w:val="0072507B"/>
    <w:rsid w:val="00725091"/>
    <w:rsid w:val="00780880"/>
    <w:rsid w:val="007B4171"/>
    <w:rsid w:val="007B6F6F"/>
    <w:rsid w:val="00806C78"/>
    <w:rsid w:val="00807015"/>
    <w:rsid w:val="008420EC"/>
    <w:rsid w:val="00850351"/>
    <w:rsid w:val="00862F3E"/>
    <w:rsid w:val="008A0C67"/>
    <w:rsid w:val="008B3AE5"/>
    <w:rsid w:val="0095281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EAB387C-5596-47CE-A98D-9C495E4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3EE2-7D54-4AFB-A6DC-BA990D73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2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4</cp:revision>
  <cp:lastPrinted>2011-03-04T18:33:00Z</cp:lastPrinted>
  <dcterms:created xsi:type="dcterms:W3CDTF">2017-05-30T20:18:00Z</dcterms:created>
  <dcterms:modified xsi:type="dcterms:W3CDTF">2018-08-31T15:41:00Z</dcterms:modified>
</cp:coreProperties>
</file>