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4162426</wp:posOffset>
                </wp:positionH>
                <wp:positionV relativeFrom="paragraph">
                  <wp:posOffset>-466725</wp:posOffset>
                </wp:positionV>
                <wp:extent cx="1924050" cy="704850"/>
                <wp:effectExtent l="0" t="0" r="1905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0" cy="70485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9740F4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MOPC-CM-DAF-0038-2018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27.75pt;margin-top:-36.75pt;width:151.5pt;height:55.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9740F4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MOPC-CM-DAF-0038-2018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507C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507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2507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2507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507C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507C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507C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7CC" w:rsidRDefault="002507CC" w:rsidP="001007E7">
      <w:pPr>
        <w:spacing w:after="0" w:line="240" w:lineRule="auto"/>
      </w:pPr>
      <w:r>
        <w:separator/>
      </w:r>
    </w:p>
  </w:endnote>
  <w:endnote w:type="continuationSeparator" w:id="0">
    <w:p w:rsidR="002507CC" w:rsidRDefault="002507C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7CC" w:rsidRDefault="002507CC" w:rsidP="001007E7">
      <w:pPr>
        <w:spacing w:after="0" w:line="240" w:lineRule="auto"/>
      </w:pPr>
      <w:r>
        <w:separator/>
      </w:r>
    </w:p>
  </w:footnote>
  <w:footnote w:type="continuationSeparator" w:id="0">
    <w:p w:rsidR="002507CC" w:rsidRDefault="002507C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07CC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40F4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1A9F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D29F-1C4B-45A4-8C75-47543A2A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2017-05-30T20:17:00Z</dcterms:created>
  <dcterms:modified xsi:type="dcterms:W3CDTF">2018-08-31T15:42:00Z</dcterms:modified>
</cp:coreProperties>
</file>