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710BDA" w:rsidRDefault="00F658F8" w:rsidP="00E05CE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MOPC-CM-2018-0043</w:t>
                                    </w:r>
                                  </w:p>
                                  <w:p w:rsidR="00E05CE0" w:rsidRPr="00535962" w:rsidRDefault="00151E8D" w:rsidP="00E05CE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710BDA" w:rsidRDefault="00F658F8" w:rsidP="00E05CE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MOPC-CM-2018-0043</w:t>
                              </w:r>
                            </w:p>
                            <w:p w:rsidR="00E05CE0" w:rsidRPr="00535962" w:rsidRDefault="00151E8D" w:rsidP="00E05CE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51E8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9528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51E8D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95281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8D" w:rsidRDefault="00151E8D" w:rsidP="001007E7">
      <w:pPr>
        <w:spacing w:after="0" w:line="240" w:lineRule="auto"/>
      </w:pPr>
      <w:r>
        <w:separator/>
      </w:r>
    </w:p>
  </w:endnote>
  <w:endnote w:type="continuationSeparator" w:id="0">
    <w:p w:rsidR="00151E8D" w:rsidRDefault="00151E8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8D" w:rsidRDefault="00151E8D" w:rsidP="001007E7">
      <w:pPr>
        <w:spacing w:after="0" w:line="240" w:lineRule="auto"/>
      </w:pPr>
      <w:r>
        <w:separator/>
      </w:r>
    </w:p>
  </w:footnote>
  <w:footnote w:type="continuationSeparator" w:id="0">
    <w:p w:rsidR="00151E8D" w:rsidRDefault="00151E8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58F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58F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658F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F658F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1E8D"/>
    <w:rsid w:val="00157600"/>
    <w:rsid w:val="00165C6B"/>
    <w:rsid w:val="00170EC5"/>
    <w:rsid w:val="00194FF2"/>
    <w:rsid w:val="001A3F92"/>
    <w:rsid w:val="001B3719"/>
    <w:rsid w:val="001E61DE"/>
    <w:rsid w:val="001E73F1"/>
    <w:rsid w:val="001F11DD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0BDA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658F8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F467-4D11-4127-8B3C-37403F72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2018-09-28T19:12:00Z</dcterms:created>
  <dcterms:modified xsi:type="dcterms:W3CDTF">2018-09-28T19:12:00Z</dcterms:modified>
</cp:coreProperties>
</file>