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312206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312206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840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O5r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c+mAjqydQ&#10;sJIgMJApDD5YNFL9wGiAIZJh/X1HFcOo/SCgCxJQrZ06bkNmiwg26vJmc3lDRQlQGTYYTcuVmSbV&#10;rld824Cnqe+EvIXOqbkTtW2xidWh32BQuNgOQ81Oosu9szqP3uVvAA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xA7mu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C927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E84041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1B98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32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E84041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8404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F3EC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53753"/>
    <w:rsid w:val="00F630E6"/>
    <w:rsid w:val="00F7167E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A3D9-9008-43F3-9767-89614A6B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Agustina Peña Suriel</cp:lastModifiedBy>
  <cp:revision>4</cp:revision>
  <cp:lastPrinted>2011-03-04T18:48:00Z</cp:lastPrinted>
  <dcterms:created xsi:type="dcterms:W3CDTF">2019-02-12T18:42:00Z</dcterms:created>
  <dcterms:modified xsi:type="dcterms:W3CDTF">2019-02-12T18:43:00Z</dcterms:modified>
</cp:coreProperties>
</file>