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67DF56" wp14:editId="38EFD476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813F5F" wp14:editId="586900D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228F79" wp14:editId="48E6D83E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A5447" w:rsidRPr="00535962" w:rsidRDefault="00A948D7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mopc-ccc-CP</w:t>
                                    </w:r>
                                    <w:r w:rsidR="0083729A">
                                      <w:rPr>
                                        <w:rStyle w:val="Style2"/>
                                      </w:rPr>
                                      <w:t>-2019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734829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697488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28F79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A5447" w:rsidRPr="00535962" w:rsidRDefault="00A948D7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mopc-ccc-CP</w:t>
                              </w:r>
                              <w:r w:rsidR="0083729A">
                                <w:rPr>
                                  <w:rStyle w:val="Style2"/>
                                </w:rPr>
                                <w:t>-2019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 w:rsidR="00734829">
                                <w:rPr>
                                  <w:rStyle w:val="Style2"/>
                                </w:rPr>
                                <w:t>0</w:t>
                              </w:r>
                              <w:r w:rsidR="00697488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748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8A544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748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CE1"/>
    <w:rsid w:val="00466B9C"/>
    <w:rsid w:val="00472B5F"/>
    <w:rsid w:val="004B30DA"/>
    <w:rsid w:val="004D45A8"/>
    <w:rsid w:val="00535962"/>
    <w:rsid w:val="00611A07"/>
    <w:rsid w:val="0062592A"/>
    <w:rsid w:val="006506D0"/>
    <w:rsid w:val="00651E48"/>
    <w:rsid w:val="00666D56"/>
    <w:rsid w:val="0067012D"/>
    <w:rsid w:val="006709BC"/>
    <w:rsid w:val="00697488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72948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4197D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F4DD9"/>
    <w:rsid w:val="00E13E55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C1DC-699A-4F6B-859C-5CE7E5E3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5</cp:revision>
  <cp:lastPrinted>2011-03-04T18:48:00Z</cp:lastPrinted>
  <dcterms:created xsi:type="dcterms:W3CDTF">2019-02-06T20:01:00Z</dcterms:created>
  <dcterms:modified xsi:type="dcterms:W3CDTF">2019-03-04T17:51:00Z</dcterms:modified>
</cp:coreProperties>
</file>